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EB6D5" w14:textId="601AA64A" w:rsidR="009F4A52" w:rsidRPr="009F4A52" w:rsidRDefault="009F4A52" w:rsidP="009F4A52">
      <w:pPr>
        <w:jc w:val="center"/>
        <w:rPr>
          <w:b/>
          <w:i/>
          <w:sz w:val="24"/>
          <w:szCs w:val="24"/>
        </w:rPr>
      </w:pPr>
      <w:r w:rsidRPr="009F4A52">
        <w:rPr>
          <w:b/>
          <w:i/>
          <w:sz w:val="24"/>
          <w:szCs w:val="24"/>
        </w:rPr>
        <w:t>Vragen en antwoorden, juni 2020</w:t>
      </w:r>
    </w:p>
    <w:p w14:paraId="6C723815" w14:textId="77777777" w:rsidR="009F4A52" w:rsidRDefault="009F4A52">
      <w:pPr>
        <w:rPr>
          <w:b/>
          <w:i/>
          <w:szCs w:val="19"/>
        </w:rPr>
      </w:pPr>
    </w:p>
    <w:p w14:paraId="43F32325" w14:textId="4F723BF0" w:rsidR="006A0A84" w:rsidRPr="0023463D" w:rsidRDefault="006A0A84">
      <w:pPr>
        <w:rPr>
          <w:b/>
          <w:i/>
          <w:szCs w:val="19"/>
        </w:rPr>
      </w:pPr>
      <w:bookmarkStart w:id="0" w:name="_GoBack"/>
      <w:bookmarkEnd w:id="0"/>
      <w:r w:rsidRPr="0023463D">
        <w:rPr>
          <w:b/>
          <w:i/>
          <w:szCs w:val="19"/>
        </w:rPr>
        <w:t>Wanneer worden de foto’s gemaakt van de huizen? Krijgen we deze ook op papier?</w:t>
      </w:r>
    </w:p>
    <w:p w14:paraId="61982D4A" w14:textId="77777777" w:rsidR="009E4E24" w:rsidRPr="004100D9" w:rsidRDefault="009E4E24" w:rsidP="0023463D">
      <w:r w:rsidRPr="004100D9">
        <w:t>Het maken van foto's van de huizen en het vastleggen van bestaande schades gebeurt pas kort voor de start van de uitvoering, dus naar verwachting in augustus of begin september. U krijgt hier</w:t>
      </w:r>
      <w:r w:rsidR="004100D9" w:rsidRPr="004100D9">
        <w:t>over</w:t>
      </w:r>
      <w:r w:rsidRPr="004100D9">
        <w:t xml:space="preserve"> vanzelf bericht. </w:t>
      </w:r>
    </w:p>
    <w:p w14:paraId="260E4A79" w14:textId="77777777" w:rsidR="009E4E24" w:rsidRPr="004100D9" w:rsidRDefault="009E4E24" w:rsidP="0023463D">
      <w:r w:rsidRPr="004100D9">
        <w:t>Daar</w:t>
      </w:r>
      <w:r w:rsidR="004100D9" w:rsidRPr="004100D9">
        <w:t>in</w:t>
      </w:r>
      <w:r w:rsidRPr="004100D9">
        <w:t xml:space="preserve"> wordt ook beschreven hoe we Corona-veilig foto's en beschrijvingen van de binnenkant van de woningen gaan maken. Deze bouwkundige opname wordt uitgevoerd door een extern bureau. </w:t>
      </w:r>
      <w:r w:rsidR="004100D9" w:rsidRPr="004100D9">
        <w:t>Het rapport ontvangt u niet op papier maar kunt u inzien en downloaden. Daarvoor ontvangt u ook te zijner tijd instructie.</w:t>
      </w:r>
    </w:p>
    <w:p w14:paraId="0D4BCE97" w14:textId="77777777" w:rsidR="0019422B" w:rsidRPr="0023463D" w:rsidRDefault="004100D9" w:rsidP="0019422B">
      <w:pPr>
        <w:rPr>
          <w:b/>
          <w:i/>
          <w:szCs w:val="19"/>
        </w:rPr>
      </w:pPr>
      <w:r w:rsidRPr="0023463D">
        <w:rPr>
          <w:b/>
          <w:i/>
          <w:szCs w:val="19"/>
        </w:rPr>
        <w:t>Is overwogen stortsteen toe te passen in plaats van klei</w:t>
      </w:r>
      <w:r w:rsidR="00947D9A">
        <w:rPr>
          <w:b/>
          <w:i/>
          <w:szCs w:val="19"/>
        </w:rPr>
        <w:t>?</w:t>
      </w:r>
      <w:r w:rsidRPr="0023463D">
        <w:rPr>
          <w:b/>
          <w:i/>
          <w:szCs w:val="19"/>
        </w:rPr>
        <w:t xml:space="preserve"> </w:t>
      </w:r>
      <w:r w:rsidR="0019422B" w:rsidRPr="0023463D">
        <w:rPr>
          <w:b/>
          <w:i/>
          <w:szCs w:val="19"/>
        </w:rPr>
        <w:t>Door middel van het gebruik van stortsteen zou het originele profiel van de Gaag hersteld kunnen worden en daarmee de stabiliteit van de waterkering.</w:t>
      </w:r>
    </w:p>
    <w:p w14:paraId="30412709" w14:textId="77777777" w:rsidR="0019422B" w:rsidRPr="004100D9" w:rsidRDefault="0019422B" w:rsidP="0019422B">
      <w:pPr>
        <w:rPr>
          <w:szCs w:val="19"/>
        </w:rPr>
      </w:pPr>
      <w:r w:rsidRPr="004100D9">
        <w:rPr>
          <w:szCs w:val="19"/>
        </w:rPr>
        <w:t>Het aanvullen van de onderwaterbodem (met welk materiaal dan ook) om de stabiliteit van de huidige constructies te verbeteren is wel meegewogen in het project, maar dit verklein</w:t>
      </w:r>
      <w:r w:rsidR="004100D9">
        <w:rPr>
          <w:szCs w:val="19"/>
        </w:rPr>
        <w:t>t</w:t>
      </w:r>
      <w:r w:rsidRPr="004100D9">
        <w:rPr>
          <w:szCs w:val="19"/>
        </w:rPr>
        <w:t xml:space="preserve"> het doorstroomprofiel. Bij de afvoer van grote hoeveelheden water ontstaa</w:t>
      </w:r>
      <w:r w:rsidR="004100D9">
        <w:rPr>
          <w:szCs w:val="19"/>
        </w:rPr>
        <w:t>n</w:t>
      </w:r>
      <w:r w:rsidRPr="004100D9">
        <w:rPr>
          <w:szCs w:val="19"/>
        </w:rPr>
        <w:t xml:space="preserve"> daardoor weer grote stroomsnelheden</w:t>
      </w:r>
      <w:r w:rsidR="004100D9">
        <w:rPr>
          <w:szCs w:val="19"/>
        </w:rPr>
        <w:t>,</w:t>
      </w:r>
      <w:r w:rsidRPr="004100D9">
        <w:rPr>
          <w:szCs w:val="19"/>
        </w:rPr>
        <w:t xml:space="preserve"> opstuwing bovenstrooms en daardoor erosie van bodem en waterkering op andere plekken. Door de toename van extreem weer krijgen we steeds meer te maken met grote hoeveelheden water die in korte tijd moet worden afgevoerd. Het aanvullen van de onderwaterbodem is daardoor geen duurzame oplossing.</w:t>
      </w:r>
    </w:p>
    <w:p w14:paraId="4E83563E" w14:textId="77777777" w:rsidR="004100D9" w:rsidRPr="0023463D" w:rsidRDefault="0019422B" w:rsidP="0019422B">
      <w:pPr>
        <w:rPr>
          <w:rFonts w:eastAsia="Times New Roman"/>
          <w:b/>
          <w:i/>
          <w:szCs w:val="19"/>
        </w:rPr>
      </w:pPr>
      <w:r w:rsidRPr="0023463D">
        <w:rPr>
          <w:rFonts w:eastAsia="Times New Roman"/>
          <w:b/>
          <w:i/>
          <w:szCs w:val="19"/>
        </w:rPr>
        <w:t>De kade</w:t>
      </w:r>
      <w:r w:rsidR="0023463D">
        <w:rPr>
          <w:rFonts w:eastAsia="Times New Roman"/>
          <w:b/>
          <w:i/>
          <w:szCs w:val="19"/>
        </w:rPr>
        <w:t xml:space="preserve">s in Schipluiden </w:t>
      </w:r>
      <w:r w:rsidRPr="0023463D">
        <w:rPr>
          <w:rFonts w:eastAsia="Times New Roman"/>
          <w:b/>
          <w:i/>
          <w:szCs w:val="19"/>
        </w:rPr>
        <w:t>kenmerk</w:t>
      </w:r>
      <w:r w:rsidR="0023463D">
        <w:rPr>
          <w:rFonts w:eastAsia="Times New Roman"/>
          <w:b/>
          <w:i/>
          <w:szCs w:val="19"/>
        </w:rPr>
        <w:t>en</w:t>
      </w:r>
      <w:r w:rsidRPr="0023463D">
        <w:rPr>
          <w:rFonts w:eastAsia="Times New Roman"/>
          <w:b/>
          <w:i/>
          <w:szCs w:val="19"/>
        </w:rPr>
        <w:t xml:space="preserve"> zich door de bomen die hierlangs staan. Ik ben benieuwd of de bomen blijven staan en hoe tijdens de werkzaamheden rekening gehouden wordt met het werken rondom de bomen. </w:t>
      </w:r>
    </w:p>
    <w:p w14:paraId="1F90576D" w14:textId="77777777" w:rsidR="0023463D" w:rsidRPr="004100D9" w:rsidRDefault="0023463D" w:rsidP="0023463D">
      <w:pPr>
        <w:rPr>
          <w:szCs w:val="19"/>
        </w:rPr>
      </w:pPr>
      <w:r w:rsidRPr="004100D9">
        <w:rPr>
          <w:szCs w:val="19"/>
        </w:rPr>
        <w:t xml:space="preserve">De aannemer werkt de komende maanden het ontwerp verder uit. Uitgangspunt hierbij is bomen behouden als het kan, nieuwe bomen als dat niet kan. </w:t>
      </w:r>
      <w:r>
        <w:rPr>
          <w:szCs w:val="19"/>
        </w:rPr>
        <w:t xml:space="preserve">Dus als er een boom moet worden gekapt, planten wij op dezelfde locatie een nieuwe boom. We hebben over de omgang met de bomen overleg met de gemeente Midden-Delfland en een medewerker van de bomenstichting die ook in Schipluiden woont. </w:t>
      </w:r>
      <w:r w:rsidRPr="004100D9">
        <w:rPr>
          <w:szCs w:val="19"/>
        </w:rPr>
        <w:t xml:space="preserve">Zodra meer duidelijk is over behoud of het vervangen van de bomen, informeren wij </w:t>
      </w:r>
      <w:r>
        <w:rPr>
          <w:szCs w:val="19"/>
        </w:rPr>
        <w:t>iedereen</w:t>
      </w:r>
      <w:r w:rsidRPr="004100D9">
        <w:rPr>
          <w:szCs w:val="19"/>
        </w:rPr>
        <w:t xml:space="preserve"> weer via de projectpagina.</w:t>
      </w:r>
    </w:p>
    <w:p w14:paraId="7F76AE56" w14:textId="77777777" w:rsidR="0019422B" w:rsidRDefault="0023463D" w:rsidP="0023463D">
      <w:pPr>
        <w:rPr>
          <w:rFonts w:eastAsia="Times New Roman"/>
          <w:b/>
          <w:i/>
          <w:szCs w:val="19"/>
        </w:rPr>
      </w:pPr>
      <w:r w:rsidRPr="0023463D">
        <w:rPr>
          <w:rFonts w:eastAsia="Times New Roman"/>
          <w:b/>
          <w:i/>
          <w:szCs w:val="19"/>
        </w:rPr>
        <w:t>D</w:t>
      </w:r>
      <w:r w:rsidR="0019422B" w:rsidRPr="0023463D">
        <w:rPr>
          <w:rFonts w:eastAsia="Times New Roman"/>
          <w:b/>
          <w:i/>
          <w:szCs w:val="19"/>
        </w:rPr>
        <w:t>e vaart is nu een brede, eentonige bak met water. Prima voor de waterkwantiteit. Maar dit project biedt ook kansen om iets aan de waterkwaliteit te doen. Is het mogelijk om op een aantal plaatsen drijvende oevers (</w:t>
      </w:r>
      <w:proofErr w:type="spellStart"/>
      <w:r w:rsidR="0019422B" w:rsidRPr="0023463D">
        <w:rPr>
          <w:rFonts w:eastAsia="Times New Roman"/>
          <w:b/>
          <w:i/>
          <w:szCs w:val="19"/>
        </w:rPr>
        <w:t>zgn</w:t>
      </w:r>
      <w:proofErr w:type="spellEnd"/>
      <w:r w:rsidR="0019422B" w:rsidRPr="0023463D">
        <w:rPr>
          <w:rFonts w:eastAsia="Times New Roman"/>
          <w:b/>
          <w:i/>
          <w:szCs w:val="19"/>
        </w:rPr>
        <w:t xml:space="preserve"> </w:t>
      </w:r>
      <w:proofErr w:type="spellStart"/>
      <w:r w:rsidR="0019422B" w:rsidRPr="0023463D">
        <w:rPr>
          <w:rFonts w:eastAsia="Times New Roman"/>
          <w:b/>
          <w:i/>
          <w:szCs w:val="19"/>
        </w:rPr>
        <w:t>Floatlands</w:t>
      </w:r>
      <w:proofErr w:type="spellEnd"/>
      <w:r w:rsidR="0019422B" w:rsidRPr="0023463D">
        <w:rPr>
          <w:rFonts w:eastAsia="Times New Roman"/>
          <w:b/>
          <w:i/>
          <w:szCs w:val="19"/>
        </w:rPr>
        <w:t>) aan te leggen? (zie voorbeeld Holle watering in Kwintsheul).</w:t>
      </w:r>
    </w:p>
    <w:p w14:paraId="070B0CDC" w14:textId="77777777" w:rsidR="00B015DC" w:rsidRDefault="009558E2" w:rsidP="00B015DC">
      <w:pPr>
        <w:rPr>
          <w:szCs w:val="19"/>
        </w:rPr>
      </w:pPr>
      <w:r>
        <w:rPr>
          <w:szCs w:val="19"/>
        </w:rPr>
        <w:t>D</w:t>
      </w:r>
      <w:r w:rsidR="00B015DC">
        <w:rPr>
          <w:szCs w:val="19"/>
        </w:rPr>
        <w:t xml:space="preserve">e aannemer </w:t>
      </w:r>
      <w:r>
        <w:rPr>
          <w:szCs w:val="19"/>
        </w:rPr>
        <w:t xml:space="preserve">heeft </w:t>
      </w:r>
      <w:r w:rsidR="00B015DC">
        <w:rPr>
          <w:szCs w:val="19"/>
        </w:rPr>
        <w:t>een innovatieve oplossing aangeboden</w:t>
      </w:r>
      <w:r>
        <w:rPr>
          <w:szCs w:val="19"/>
        </w:rPr>
        <w:t xml:space="preserve"> ter verbetering van de waterkwaliteit</w:t>
      </w:r>
      <w:r w:rsidR="00B015DC">
        <w:rPr>
          <w:szCs w:val="19"/>
        </w:rPr>
        <w:t>. Voor de damwanden worden 10 hangers geplaatst waarin vakken zijn aangebracht. Hierin worden onder water microhabitatten gecreëerd met planten en substraat waarin vissen en ongewervelde diertjes een paai-, groei- en schuilplaats vinden. Met de aannemer werken we nog aan een uitgebreidere introductie waarin dit soort plannen verder worden uitgelegd. Deze zal ook worden gedeeld op de projectpagina.</w:t>
      </w:r>
    </w:p>
    <w:sectPr w:rsidR="00B015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84"/>
    <w:rsid w:val="0019422B"/>
    <w:rsid w:val="0023463D"/>
    <w:rsid w:val="004100D9"/>
    <w:rsid w:val="006A0A84"/>
    <w:rsid w:val="008026D1"/>
    <w:rsid w:val="00947D9A"/>
    <w:rsid w:val="009558E2"/>
    <w:rsid w:val="009E4E24"/>
    <w:rsid w:val="009F4A52"/>
    <w:rsid w:val="00B015DC"/>
    <w:rsid w:val="00FB46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D92A7"/>
  <w15:chartTrackingRefBased/>
  <w15:docId w15:val="{859854B6-08EE-406C-BCAF-A952031E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9"/>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6A0A84"/>
    <w:pPr>
      <w:spacing w:after="0" w:line="240" w:lineRule="auto"/>
    </w:pPr>
    <w:rPr>
      <w:rFonts w:ascii="Calibri" w:eastAsia="Times New Roman" w:hAnsi="Calibri" w:cs="Calibri"/>
      <w:sz w:val="22"/>
      <w:szCs w:val="21"/>
      <w:lang w:eastAsia="nl-NL"/>
    </w:rPr>
  </w:style>
  <w:style w:type="character" w:customStyle="1" w:styleId="TekstzonderopmaakChar">
    <w:name w:val="Tekst zonder opmaak Char"/>
    <w:basedOn w:val="Standaardalinea-lettertype"/>
    <w:link w:val="Tekstzonderopmaak"/>
    <w:uiPriority w:val="99"/>
    <w:semiHidden/>
    <w:rsid w:val="006A0A84"/>
    <w:rPr>
      <w:rFonts w:ascii="Calibri" w:eastAsia="Times New Roman" w:hAnsi="Calibri" w:cs="Calibri"/>
      <w:sz w:val="22"/>
      <w:szCs w:val="21"/>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153750">
      <w:bodyDiv w:val="1"/>
      <w:marLeft w:val="0"/>
      <w:marRight w:val="0"/>
      <w:marTop w:val="0"/>
      <w:marBottom w:val="0"/>
      <w:divBdr>
        <w:top w:val="none" w:sz="0" w:space="0" w:color="auto"/>
        <w:left w:val="none" w:sz="0" w:space="0" w:color="auto"/>
        <w:bottom w:val="none" w:sz="0" w:space="0" w:color="auto"/>
        <w:right w:val="none" w:sz="0" w:space="0" w:color="auto"/>
      </w:divBdr>
    </w:div>
    <w:div w:id="381491160">
      <w:bodyDiv w:val="1"/>
      <w:marLeft w:val="0"/>
      <w:marRight w:val="0"/>
      <w:marTop w:val="0"/>
      <w:marBottom w:val="0"/>
      <w:divBdr>
        <w:top w:val="none" w:sz="0" w:space="0" w:color="auto"/>
        <w:left w:val="none" w:sz="0" w:space="0" w:color="auto"/>
        <w:bottom w:val="none" w:sz="0" w:space="0" w:color="auto"/>
        <w:right w:val="none" w:sz="0" w:space="0" w:color="auto"/>
      </w:divBdr>
    </w:div>
    <w:div w:id="1184319131">
      <w:bodyDiv w:val="1"/>
      <w:marLeft w:val="0"/>
      <w:marRight w:val="0"/>
      <w:marTop w:val="0"/>
      <w:marBottom w:val="0"/>
      <w:divBdr>
        <w:top w:val="none" w:sz="0" w:space="0" w:color="auto"/>
        <w:left w:val="none" w:sz="0" w:space="0" w:color="auto"/>
        <w:bottom w:val="none" w:sz="0" w:space="0" w:color="auto"/>
        <w:right w:val="none" w:sz="0" w:space="0" w:color="auto"/>
      </w:divBdr>
    </w:div>
    <w:div w:id="1655375343">
      <w:bodyDiv w:val="1"/>
      <w:marLeft w:val="0"/>
      <w:marRight w:val="0"/>
      <w:marTop w:val="0"/>
      <w:marBottom w:val="0"/>
      <w:divBdr>
        <w:top w:val="none" w:sz="0" w:space="0" w:color="auto"/>
        <w:left w:val="none" w:sz="0" w:space="0" w:color="auto"/>
        <w:bottom w:val="none" w:sz="0" w:space="0" w:color="auto"/>
        <w:right w:val="none" w:sz="0" w:space="0" w:color="auto"/>
      </w:divBdr>
    </w:div>
    <w:div w:id="1716202308">
      <w:bodyDiv w:val="1"/>
      <w:marLeft w:val="0"/>
      <w:marRight w:val="0"/>
      <w:marTop w:val="0"/>
      <w:marBottom w:val="0"/>
      <w:divBdr>
        <w:top w:val="none" w:sz="0" w:space="0" w:color="auto"/>
        <w:left w:val="none" w:sz="0" w:space="0" w:color="auto"/>
        <w:bottom w:val="none" w:sz="0" w:space="0" w:color="auto"/>
        <w:right w:val="none" w:sz="0" w:space="0" w:color="auto"/>
      </w:divBdr>
    </w:div>
    <w:div w:id="1787575714">
      <w:bodyDiv w:val="1"/>
      <w:marLeft w:val="0"/>
      <w:marRight w:val="0"/>
      <w:marTop w:val="0"/>
      <w:marBottom w:val="0"/>
      <w:divBdr>
        <w:top w:val="none" w:sz="0" w:space="0" w:color="auto"/>
        <w:left w:val="none" w:sz="0" w:space="0" w:color="auto"/>
        <w:bottom w:val="none" w:sz="0" w:space="0" w:color="auto"/>
        <w:right w:val="none" w:sz="0" w:space="0" w:color="auto"/>
      </w:divBdr>
    </w:div>
    <w:div w:id="195501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C3DC0109.dotm</Template>
  <TotalTime>6</TotalTime>
  <Pages>1</Pages>
  <Words>448</Words>
  <Characters>2469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Broekhoven, Saskia van</dc:creator>
  <cp:keywords/>
  <dc:description/>
  <cp:lastModifiedBy>Daved, Nicky</cp:lastModifiedBy>
  <cp:revision>3</cp:revision>
  <cp:lastPrinted>2020-06-23T08:13:00Z</cp:lastPrinted>
  <dcterms:created xsi:type="dcterms:W3CDTF">2020-06-23T08:13:00Z</dcterms:created>
  <dcterms:modified xsi:type="dcterms:W3CDTF">2020-06-23T08:14:00Z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1209397898</vt:i4>
  </property>
  <property fmtid="{D5CDD505-2E9C-101B-9397-08002B2CF9AE}" pid="3" name="_NewReviewCycle">
    <vt:lpwstr/>
  </property>
  <property fmtid="{D5CDD505-2E9C-101B-9397-08002B2CF9AE}" pid="4" name="_EmailSubject">
    <vt:lpwstr>vragen projectpagina</vt:lpwstr>
  </property>
  <property fmtid="{D5CDD505-2E9C-101B-9397-08002B2CF9AE}" pid="5" name="_AuthorEmail">
    <vt:lpwstr>svanbroekhoven@hhdelfland.nl</vt:lpwstr>
  </property>
  <property fmtid="{D5CDD505-2E9C-101B-9397-08002B2CF9AE}" pid="6" name="_AuthorEmailDisplayName">
    <vt:lpwstr>Broekhoven, Saskia van</vt:lpwstr>
  </property>
  <property fmtid="{D5CDD505-2E9C-101B-9397-08002B2CF9AE}" pid="7" name="_ReviewingToolsShownOnce">
    <vt:lpwstr/>
  </property>
</Properties>
</file>